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BA15" w14:textId="29479A9F" w:rsidR="008A5B5B" w:rsidRDefault="00E57B5F" w:rsidP="00F0643F">
      <w:pPr>
        <w:pStyle w:val="Firmenname"/>
        <w:framePr w:w="1878" w:h="1228" w:wrap="notBeside"/>
      </w:pPr>
      <w:r>
        <w:rPr>
          <w:noProof/>
        </w:rPr>
        <w:drawing>
          <wp:inline distT="0" distB="0" distL="0" distR="0" wp14:anchorId="53864ACF" wp14:editId="147D62E5">
            <wp:extent cx="795020" cy="104965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3693C" w14:textId="77777777" w:rsidR="008A5B5B" w:rsidRDefault="009735F9">
      <w:pPr>
        <w:pStyle w:val="Absender"/>
        <w:framePr w:w="7147" w:wrap="notBeside" w:hAnchor="page" w:x="3328"/>
        <w:rPr>
          <w:sz w:val="40"/>
        </w:rPr>
      </w:pPr>
      <w:r>
        <w:rPr>
          <w:sz w:val="40"/>
        </w:rPr>
        <w:t>Bezirksschützenverband Osterholz</w:t>
      </w:r>
    </w:p>
    <w:p w14:paraId="4DD8DFB7" w14:textId="77777777" w:rsidR="008A5B5B" w:rsidRDefault="009735F9" w:rsidP="009735F9">
      <w:pPr>
        <w:pStyle w:val="Absender"/>
        <w:framePr w:w="7147" w:wrap="notBeside" w:hAnchor="page" w:x="3328"/>
        <w:jc w:val="left"/>
        <w:rPr>
          <w:sz w:val="22"/>
        </w:rPr>
      </w:pPr>
      <w:r>
        <w:rPr>
          <w:sz w:val="22"/>
        </w:rPr>
        <w:t>Aus- und Fortbildung</w:t>
      </w:r>
    </w:p>
    <w:p w14:paraId="140B3CCF" w14:textId="77777777" w:rsidR="008A5B5B" w:rsidRDefault="008A5B5B">
      <w:pPr>
        <w:pStyle w:val="Absender"/>
        <w:framePr w:w="7147" w:wrap="notBeside" w:hAnchor="page" w:x="3328"/>
        <w:jc w:val="right"/>
        <w:rPr>
          <w:sz w:val="22"/>
        </w:rPr>
      </w:pPr>
      <w:r>
        <w:rPr>
          <w:sz w:val="22"/>
        </w:rPr>
        <w:t>Ingo Buchenau</w:t>
      </w:r>
    </w:p>
    <w:p w14:paraId="0E289610" w14:textId="77777777" w:rsidR="008A5B5B" w:rsidRDefault="009735F9">
      <w:pPr>
        <w:pStyle w:val="Absender"/>
        <w:framePr w:w="7147" w:wrap="notBeside" w:hAnchor="page" w:x="3328"/>
        <w:jc w:val="right"/>
        <w:rPr>
          <w:sz w:val="22"/>
        </w:rPr>
      </w:pPr>
      <w:r>
        <w:rPr>
          <w:sz w:val="22"/>
        </w:rPr>
        <w:t>Ref. Aus- und Fortbildung</w:t>
      </w:r>
    </w:p>
    <w:p w14:paraId="46119484" w14:textId="77777777" w:rsidR="008A5B5B" w:rsidRDefault="009735F9">
      <w:pPr>
        <w:pStyle w:val="Absender"/>
        <w:framePr w:w="7147" w:wrap="notBeside" w:hAnchor="page" w:x="3328"/>
        <w:jc w:val="right"/>
        <w:rPr>
          <w:sz w:val="22"/>
        </w:rPr>
      </w:pPr>
      <w:r>
        <w:rPr>
          <w:sz w:val="22"/>
        </w:rPr>
        <w:t>Schnakenbergweg 11</w:t>
      </w:r>
    </w:p>
    <w:p w14:paraId="2B7B6857" w14:textId="77777777" w:rsidR="008A5B5B" w:rsidRDefault="009735F9">
      <w:pPr>
        <w:pStyle w:val="Absender"/>
        <w:framePr w:w="7147" w:wrap="notBeside" w:hAnchor="page" w:x="3328"/>
        <w:jc w:val="right"/>
        <w:rPr>
          <w:sz w:val="22"/>
        </w:rPr>
      </w:pPr>
      <w:r>
        <w:rPr>
          <w:sz w:val="22"/>
        </w:rPr>
        <w:t>28865 Lilienthal</w:t>
      </w:r>
    </w:p>
    <w:p w14:paraId="385EAA06" w14:textId="77777777" w:rsidR="008A5B5B" w:rsidRDefault="008A5B5B">
      <w:pPr>
        <w:pStyle w:val="Absender"/>
        <w:framePr w:w="7147" w:wrap="notBeside" w:hAnchor="page" w:x="3328"/>
        <w:jc w:val="right"/>
        <w:rPr>
          <w:sz w:val="22"/>
        </w:rPr>
      </w:pPr>
      <w:r>
        <w:rPr>
          <w:sz w:val="22"/>
        </w:rPr>
        <w:t>Tel.: 01525/6133619</w:t>
      </w:r>
    </w:p>
    <w:p w14:paraId="22AD688C" w14:textId="77777777" w:rsidR="008A5B5B" w:rsidRDefault="008A5B5B">
      <w:pPr>
        <w:pStyle w:val="Absender"/>
        <w:framePr w:w="7147" w:wrap="notBeside" w:hAnchor="page" w:x="3328"/>
        <w:jc w:val="right"/>
        <w:rPr>
          <w:sz w:val="22"/>
        </w:rPr>
      </w:pPr>
      <w:r>
        <w:rPr>
          <w:sz w:val="22"/>
        </w:rPr>
        <w:t>IngoBuchenau@aol.com</w:t>
      </w:r>
    </w:p>
    <w:p w14:paraId="71907775" w14:textId="77777777" w:rsidR="008A5B5B" w:rsidRDefault="008A5B5B">
      <w:pPr>
        <w:pStyle w:val="Briefkopfadresse"/>
        <w:framePr w:wrap="notBeside"/>
      </w:pPr>
    </w:p>
    <w:p w14:paraId="4E43B0F9" w14:textId="77777777" w:rsidR="00C53EA8" w:rsidRDefault="00C53EA8" w:rsidP="00C53EA8">
      <w:pPr>
        <w:pStyle w:val="Default"/>
      </w:pPr>
    </w:p>
    <w:p w14:paraId="15E928D6" w14:textId="77777777" w:rsidR="00E55E00" w:rsidRDefault="00F752D1" w:rsidP="00C53EA8">
      <w:pPr>
        <w:rPr>
          <w:sz w:val="22"/>
          <w:szCs w:val="22"/>
        </w:rPr>
      </w:pPr>
      <w:r>
        <w:rPr>
          <w:sz w:val="22"/>
          <w:szCs w:val="22"/>
        </w:rPr>
        <w:t>Anmeldebogen für: __________________________________ (Verein)</w:t>
      </w:r>
    </w:p>
    <w:p w14:paraId="2CD04E32" w14:textId="77777777" w:rsidR="007A62AF" w:rsidRDefault="007A62AF" w:rsidP="00C53EA8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44"/>
        <w:gridCol w:w="2128"/>
        <w:gridCol w:w="2670"/>
        <w:gridCol w:w="2551"/>
      </w:tblGrid>
      <w:tr w:rsidR="00674BFA" w:rsidRPr="00DD64DA" w14:paraId="3429F7A2" w14:textId="77777777" w:rsidTr="00674BFA">
        <w:trPr>
          <w:jc w:val="center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48D55" w14:textId="77777777" w:rsidR="00674BFA" w:rsidRPr="00DD64DA" w:rsidRDefault="00674BFA" w:rsidP="00C53EA8">
            <w:pPr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Lehrgangsnummer: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BEE66C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629A9054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E9FD136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22AE0592" w14:textId="77777777" w:rsidTr="00674BFA">
        <w:trPr>
          <w:jc w:val="center"/>
        </w:trPr>
        <w:tc>
          <w:tcPr>
            <w:tcW w:w="4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0DD4B9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A69300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624004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EAB3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AA3E2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42A2DC6D" w14:textId="77777777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9187E2B" w14:textId="77777777" w:rsidR="00674BFA" w:rsidRPr="00DD64DA" w:rsidRDefault="00674BFA" w:rsidP="00DD64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BAD0015" w14:textId="77777777" w:rsidR="00674BFA" w:rsidRPr="00DD64DA" w:rsidRDefault="00674BFA" w:rsidP="00DD64DA">
            <w:pPr>
              <w:jc w:val="center"/>
              <w:rPr>
                <w:b/>
                <w:sz w:val="22"/>
                <w:szCs w:val="22"/>
              </w:rPr>
            </w:pPr>
            <w:r w:rsidRPr="00DD64DA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06E8CB8C" w14:textId="77777777" w:rsidR="00674BFA" w:rsidRPr="00DD64DA" w:rsidRDefault="00674BFA" w:rsidP="00DD64DA">
            <w:pPr>
              <w:jc w:val="center"/>
              <w:rPr>
                <w:b/>
                <w:sz w:val="22"/>
                <w:szCs w:val="22"/>
              </w:rPr>
            </w:pPr>
            <w:r w:rsidRPr="00DD64DA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D569E4" w14:textId="77777777" w:rsidR="00674BFA" w:rsidRPr="00DD64DA" w:rsidRDefault="00674BFA" w:rsidP="00DD64DA">
            <w:pPr>
              <w:jc w:val="center"/>
              <w:rPr>
                <w:b/>
                <w:sz w:val="22"/>
                <w:szCs w:val="22"/>
              </w:rPr>
            </w:pPr>
            <w:r w:rsidRPr="00DD64D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54C13DD" w14:textId="77777777" w:rsidR="00674BFA" w:rsidRPr="00674BFA" w:rsidRDefault="00674BFA" w:rsidP="00DD64DA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674BFA">
              <w:rPr>
                <w:b/>
                <w:sz w:val="22"/>
                <w:szCs w:val="22"/>
                <w:highlight w:val="lightGray"/>
              </w:rPr>
              <w:t>Unterschrift</w:t>
            </w:r>
            <w:r>
              <w:rPr>
                <w:b/>
                <w:sz w:val="22"/>
                <w:szCs w:val="22"/>
                <w:highlight w:val="lightGray"/>
              </w:rPr>
              <w:t xml:space="preserve"> Teiln.</w:t>
            </w:r>
          </w:p>
        </w:tc>
      </w:tr>
      <w:tr w:rsidR="00674BFA" w:rsidRPr="00DD64DA" w14:paraId="114C86E8" w14:textId="77777777" w:rsidTr="00674BFA">
        <w:trPr>
          <w:trHeight w:val="340"/>
          <w:jc w:val="center"/>
        </w:trPr>
        <w:tc>
          <w:tcPr>
            <w:tcW w:w="496" w:type="dxa"/>
            <w:tcBorders>
              <w:top w:val="single" w:sz="6" w:space="0" w:color="auto"/>
            </w:tcBorders>
          </w:tcPr>
          <w:p w14:paraId="7CEF24F3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</w:tcBorders>
          </w:tcPr>
          <w:p w14:paraId="7D6978EE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</w:tcBorders>
          </w:tcPr>
          <w:p w14:paraId="52515000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</w:tcBorders>
          </w:tcPr>
          <w:p w14:paraId="1476EE7D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7E6C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5D5FE41A" w14:textId="77777777" w:rsidTr="00674BFA">
        <w:trPr>
          <w:trHeight w:val="340"/>
          <w:jc w:val="center"/>
        </w:trPr>
        <w:tc>
          <w:tcPr>
            <w:tcW w:w="496" w:type="dxa"/>
          </w:tcPr>
          <w:p w14:paraId="3FE0315F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2</w:t>
            </w:r>
          </w:p>
        </w:tc>
        <w:tc>
          <w:tcPr>
            <w:tcW w:w="2044" w:type="dxa"/>
          </w:tcPr>
          <w:p w14:paraId="16D2E11B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312893F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692817D1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269646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225C8A92" w14:textId="77777777" w:rsidTr="00674BFA">
        <w:trPr>
          <w:trHeight w:val="340"/>
          <w:jc w:val="center"/>
        </w:trPr>
        <w:tc>
          <w:tcPr>
            <w:tcW w:w="496" w:type="dxa"/>
          </w:tcPr>
          <w:p w14:paraId="42BEB022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3</w:t>
            </w:r>
          </w:p>
        </w:tc>
        <w:tc>
          <w:tcPr>
            <w:tcW w:w="2044" w:type="dxa"/>
          </w:tcPr>
          <w:p w14:paraId="2877D767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88F5619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4DE6C217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B0D15C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08B9830E" w14:textId="77777777" w:rsidTr="00674BFA">
        <w:trPr>
          <w:trHeight w:val="340"/>
          <w:jc w:val="center"/>
        </w:trPr>
        <w:tc>
          <w:tcPr>
            <w:tcW w:w="496" w:type="dxa"/>
          </w:tcPr>
          <w:p w14:paraId="533CB5D7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4</w:t>
            </w:r>
          </w:p>
        </w:tc>
        <w:tc>
          <w:tcPr>
            <w:tcW w:w="2044" w:type="dxa"/>
          </w:tcPr>
          <w:p w14:paraId="5B18D8CA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341957F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66111A5A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2CDA25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7962A492" w14:textId="77777777" w:rsidTr="00674BFA">
        <w:trPr>
          <w:trHeight w:val="340"/>
          <w:jc w:val="center"/>
        </w:trPr>
        <w:tc>
          <w:tcPr>
            <w:tcW w:w="496" w:type="dxa"/>
          </w:tcPr>
          <w:p w14:paraId="4FE559BF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5</w:t>
            </w:r>
          </w:p>
        </w:tc>
        <w:tc>
          <w:tcPr>
            <w:tcW w:w="2044" w:type="dxa"/>
          </w:tcPr>
          <w:p w14:paraId="2CB0CDED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5D8D94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3B13A2DA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5B51EB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1F92A4E1" w14:textId="77777777" w:rsidTr="00674BFA">
        <w:trPr>
          <w:trHeight w:val="340"/>
          <w:jc w:val="center"/>
        </w:trPr>
        <w:tc>
          <w:tcPr>
            <w:tcW w:w="496" w:type="dxa"/>
          </w:tcPr>
          <w:p w14:paraId="58506D26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6</w:t>
            </w:r>
          </w:p>
        </w:tc>
        <w:tc>
          <w:tcPr>
            <w:tcW w:w="2044" w:type="dxa"/>
          </w:tcPr>
          <w:p w14:paraId="20782B3D" w14:textId="77777777" w:rsidR="00674BFA" w:rsidRPr="00DD64DA" w:rsidRDefault="00674BFA" w:rsidP="00674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D1F943C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7F8689CD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616CAA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67518A0D" w14:textId="77777777" w:rsidTr="00674BFA">
        <w:trPr>
          <w:trHeight w:val="340"/>
          <w:jc w:val="center"/>
        </w:trPr>
        <w:tc>
          <w:tcPr>
            <w:tcW w:w="496" w:type="dxa"/>
          </w:tcPr>
          <w:p w14:paraId="57CC0D86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7</w:t>
            </w:r>
          </w:p>
        </w:tc>
        <w:tc>
          <w:tcPr>
            <w:tcW w:w="2044" w:type="dxa"/>
          </w:tcPr>
          <w:p w14:paraId="4A2FB9F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3FD8B2D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50D10667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EF7B1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722E73B1" w14:textId="77777777" w:rsidTr="00674BFA">
        <w:trPr>
          <w:trHeight w:val="340"/>
          <w:jc w:val="center"/>
        </w:trPr>
        <w:tc>
          <w:tcPr>
            <w:tcW w:w="496" w:type="dxa"/>
          </w:tcPr>
          <w:p w14:paraId="3E2A0231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8</w:t>
            </w:r>
          </w:p>
        </w:tc>
        <w:tc>
          <w:tcPr>
            <w:tcW w:w="2044" w:type="dxa"/>
          </w:tcPr>
          <w:p w14:paraId="6CA2FA19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3618B4A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1029799E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2B4CCF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5FE7AD07" w14:textId="77777777" w:rsidTr="00674BFA">
        <w:trPr>
          <w:trHeight w:val="340"/>
          <w:jc w:val="center"/>
        </w:trPr>
        <w:tc>
          <w:tcPr>
            <w:tcW w:w="496" w:type="dxa"/>
          </w:tcPr>
          <w:p w14:paraId="7B194CFA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9</w:t>
            </w:r>
          </w:p>
        </w:tc>
        <w:tc>
          <w:tcPr>
            <w:tcW w:w="2044" w:type="dxa"/>
          </w:tcPr>
          <w:p w14:paraId="14AB0072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F3CBEFF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58783592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AC027A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7DF020FC" w14:textId="77777777" w:rsidTr="00674BFA">
        <w:trPr>
          <w:trHeight w:val="340"/>
          <w:jc w:val="center"/>
        </w:trPr>
        <w:tc>
          <w:tcPr>
            <w:tcW w:w="496" w:type="dxa"/>
          </w:tcPr>
          <w:p w14:paraId="55E5D3E9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10</w:t>
            </w:r>
          </w:p>
        </w:tc>
        <w:tc>
          <w:tcPr>
            <w:tcW w:w="2044" w:type="dxa"/>
          </w:tcPr>
          <w:p w14:paraId="6CFF80D6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0FE80DD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5EA26025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4F5EAF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5D9B0B1C" w14:textId="77777777" w:rsidTr="00674BFA">
        <w:trPr>
          <w:trHeight w:val="340"/>
          <w:jc w:val="center"/>
        </w:trPr>
        <w:tc>
          <w:tcPr>
            <w:tcW w:w="496" w:type="dxa"/>
          </w:tcPr>
          <w:p w14:paraId="002E5358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11</w:t>
            </w:r>
          </w:p>
        </w:tc>
        <w:tc>
          <w:tcPr>
            <w:tcW w:w="2044" w:type="dxa"/>
          </w:tcPr>
          <w:p w14:paraId="0C400ABF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FE9089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79FAA051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E54BD6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4FF0FFEC" w14:textId="77777777" w:rsidTr="00674BFA">
        <w:trPr>
          <w:trHeight w:val="340"/>
          <w:jc w:val="center"/>
        </w:trPr>
        <w:tc>
          <w:tcPr>
            <w:tcW w:w="496" w:type="dxa"/>
          </w:tcPr>
          <w:p w14:paraId="20061E1F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12</w:t>
            </w:r>
          </w:p>
        </w:tc>
        <w:tc>
          <w:tcPr>
            <w:tcW w:w="2044" w:type="dxa"/>
          </w:tcPr>
          <w:p w14:paraId="25BE42C9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F14E35A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2F62AE5E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C8083D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55AB7698" w14:textId="77777777" w:rsidTr="00674BFA">
        <w:trPr>
          <w:trHeight w:val="340"/>
          <w:jc w:val="center"/>
        </w:trPr>
        <w:tc>
          <w:tcPr>
            <w:tcW w:w="496" w:type="dxa"/>
          </w:tcPr>
          <w:p w14:paraId="6B96F2FF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13</w:t>
            </w:r>
          </w:p>
        </w:tc>
        <w:tc>
          <w:tcPr>
            <w:tcW w:w="2044" w:type="dxa"/>
          </w:tcPr>
          <w:p w14:paraId="18F520EB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EFC89A7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09397A94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202800" w14:textId="77777777" w:rsidR="00674BFA" w:rsidRPr="00DD64DA" w:rsidRDefault="00674BFA" w:rsidP="00674BFA">
            <w:pPr>
              <w:jc w:val="center"/>
              <w:rPr>
                <w:sz w:val="22"/>
                <w:szCs w:val="22"/>
              </w:rPr>
            </w:pPr>
          </w:p>
        </w:tc>
      </w:tr>
      <w:tr w:rsidR="00674BFA" w:rsidRPr="00DD64DA" w14:paraId="1F353108" w14:textId="77777777" w:rsidTr="00674BFA">
        <w:trPr>
          <w:trHeight w:val="340"/>
          <w:jc w:val="center"/>
        </w:trPr>
        <w:tc>
          <w:tcPr>
            <w:tcW w:w="496" w:type="dxa"/>
          </w:tcPr>
          <w:p w14:paraId="2DF182F5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14</w:t>
            </w:r>
          </w:p>
        </w:tc>
        <w:tc>
          <w:tcPr>
            <w:tcW w:w="2044" w:type="dxa"/>
          </w:tcPr>
          <w:p w14:paraId="2539AD66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0BDE4F8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0005B971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A7D221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419B7E9D" w14:textId="77777777" w:rsidTr="00674BFA">
        <w:trPr>
          <w:trHeight w:val="340"/>
          <w:jc w:val="center"/>
        </w:trPr>
        <w:tc>
          <w:tcPr>
            <w:tcW w:w="496" w:type="dxa"/>
          </w:tcPr>
          <w:p w14:paraId="56A6B6AE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15</w:t>
            </w:r>
          </w:p>
        </w:tc>
        <w:tc>
          <w:tcPr>
            <w:tcW w:w="2044" w:type="dxa"/>
          </w:tcPr>
          <w:p w14:paraId="54BB0295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55EF20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46771570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7E33F1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35EBA038" w14:textId="77777777" w:rsidTr="00674BFA">
        <w:trPr>
          <w:trHeight w:val="340"/>
          <w:jc w:val="center"/>
        </w:trPr>
        <w:tc>
          <w:tcPr>
            <w:tcW w:w="496" w:type="dxa"/>
          </w:tcPr>
          <w:p w14:paraId="0555339E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16</w:t>
            </w:r>
          </w:p>
        </w:tc>
        <w:tc>
          <w:tcPr>
            <w:tcW w:w="2044" w:type="dxa"/>
          </w:tcPr>
          <w:p w14:paraId="30A9DB10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F45C428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32834072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4C307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5E0C7165" w14:textId="77777777" w:rsidTr="00674BFA">
        <w:trPr>
          <w:trHeight w:val="340"/>
          <w:jc w:val="center"/>
        </w:trPr>
        <w:tc>
          <w:tcPr>
            <w:tcW w:w="496" w:type="dxa"/>
          </w:tcPr>
          <w:p w14:paraId="2B6E4250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17</w:t>
            </w:r>
          </w:p>
        </w:tc>
        <w:tc>
          <w:tcPr>
            <w:tcW w:w="2044" w:type="dxa"/>
          </w:tcPr>
          <w:p w14:paraId="3FF2B2DB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CC4537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72C23F16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FB26CE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5154936C" w14:textId="77777777" w:rsidTr="00674BFA">
        <w:trPr>
          <w:trHeight w:val="340"/>
          <w:jc w:val="center"/>
        </w:trPr>
        <w:tc>
          <w:tcPr>
            <w:tcW w:w="496" w:type="dxa"/>
          </w:tcPr>
          <w:p w14:paraId="1E671140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18</w:t>
            </w:r>
          </w:p>
        </w:tc>
        <w:tc>
          <w:tcPr>
            <w:tcW w:w="2044" w:type="dxa"/>
          </w:tcPr>
          <w:p w14:paraId="730D8AC1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9910B64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7C6EF02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FF75BC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3D5AC3FF" w14:textId="77777777" w:rsidTr="00674BFA">
        <w:trPr>
          <w:trHeight w:val="340"/>
          <w:jc w:val="center"/>
        </w:trPr>
        <w:tc>
          <w:tcPr>
            <w:tcW w:w="496" w:type="dxa"/>
          </w:tcPr>
          <w:p w14:paraId="34A8862E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19</w:t>
            </w:r>
          </w:p>
        </w:tc>
        <w:tc>
          <w:tcPr>
            <w:tcW w:w="2044" w:type="dxa"/>
          </w:tcPr>
          <w:p w14:paraId="4030546C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923988A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059FAFCB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27A110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17ABBF28" w14:textId="77777777" w:rsidTr="00674BFA">
        <w:trPr>
          <w:trHeight w:val="340"/>
          <w:jc w:val="center"/>
        </w:trPr>
        <w:tc>
          <w:tcPr>
            <w:tcW w:w="496" w:type="dxa"/>
          </w:tcPr>
          <w:p w14:paraId="5E1DD7AA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20</w:t>
            </w:r>
          </w:p>
        </w:tc>
        <w:tc>
          <w:tcPr>
            <w:tcW w:w="2044" w:type="dxa"/>
          </w:tcPr>
          <w:p w14:paraId="39E78048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13116BD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5341F63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8EDC72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071FC7AD" w14:textId="77777777" w:rsidTr="00674BFA">
        <w:trPr>
          <w:trHeight w:val="340"/>
          <w:jc w:val="center"/>
        </w:trPr>
        <w:tc>
          <w:tcPr>
            <w:tcW w:w="496" w:type="dxa"/>
          </w:tcPr>
          <w:p w14:paraId="32D12EC9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21</w:t>
            </w:r>
          </w:p>
        </w:tc>
        <w:tc>
          <w:tcPr>
            <w:tcW w:w="2044" w:type="dxa"/>
          </w:tcPr>
          <w:p w14:paraId="1DFC92EA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D9CCFD4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03DDFA65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DBAA43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0CDDADAC" w14:textId="77777777" w:rsidTr="00674BFA">
        <w:trPr>
          <w:trHeight w:val="340"/>
          <w:jc w:val="center"/>
        </w:trPr>
        <w:tc>
          <w:tcPr>
            <w:tcW w:w="496" w:type="dxa"/>
          </w:tcPr>
          <w:p w14:paraId="693BEAB9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22</w:t>
            </w:r>
          </w:p>
        </w:tc>
        <w:tc>
          <w:tcPr>
            <w:tcW w:w="2044" w:type="dxa"/>
          </w:tcPr>
          <w:p w14:paraId="3AA8A1DC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25648EA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73382A99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C71782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2EC404F7" w14:textId="77777777" w:rsidTr="00674BFA">
        <w:trPr>
          <w:trHeight w:val="340"/>
          <w:jc w:val="center"/>
        </w:trPr>
        <w:tc>
          <w:tcPr>
            <w:tcW w:w="496" w:type="dxa"/>
          </w:tcPr>
          <w:p w14:paraId="2F5C51FD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23</w:t>
            </w:r>
          </w:p>
        </w:tc>
        <w:tc>
          <w:tcPr>
            <w:tcW w:w="2044" w:type="dxa"/>
          </w:tcPr>
          <w:p w14:paraId="03C21AB9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887ED72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21ACF7C5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AA13BE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689768C8" w14:textId="77777777" w:rsidTr="00674BFA">
        <w:trPr>
          <w:trHeight w:val="340"/>
          <w:jc w:val="center"/>
        </w:trPr>
        <w:tc>
          <w:tcPr>
            <w:tcW w:w="496" w:type="dxa"/>
          </w:tcPr>
          <w:p w14:paraId="30FF4043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24</w:t>
            </w:r>
          </w:p>
        </w:tc>
        <w:tc>
          <w:tcPr>
            <w:tcW w:w="2044" w:type="dxa"/>
          </w:tcPr>
          <w:p w14:paraId="4B511D96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1E8D5C4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5C5D849C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B54EA9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  <w:tr w:rsidR="00674BFA" w:rsidRPr="00DD64DA" w14:paraId="43CEA2A8" w14:textId="77777777" w:rsidTr="00674BFA">
        <w:trPr>
          <w:trHeight w:val="340"/>
          <w:jc w:val="center"/>
        </w:trPr>
        <w:tc>
          <w:tcPr>
            <w:tcW w:w="496" w:type="dxa"/>
          </w:tcPr>
          <w:p w14:paraId="139BB420" w14:textId="77777777" w:rsidR="00674BFA" w:rsidRPr="00DD64DA" w:rsidRDefault="00674BFA" w:rsidP="00DD64DA">
            <w:pPr>
              <w:jc w:val="center"/>
              <w:rPr>
                <w:sz w:val="22"/>
                <w:szCs w:val="22"/>
              </w:rPr>
            </w:pPr>
            <w:r w:rsidRPr="00DD64DA">
              <w:rPr>
                <w:sz w:val="22"/>
                <w:szCs w:val="22"/>
              </w:rPr>
              <w:t>25</w:t>
            </w:r>
          </w:p>
        </w:tc>
        <w:tc>
          <w:tcPr>
            <w:tcW w:w="2044" w:type="dxa"/>
          </w:tcPr>
          <w:p w14:paraId="5759DF94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DE31432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14:paraId="7B8A9D6C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C64195" w14:textId="77777777" w:rsidR="00674BFA" w:rsidRPr="00DD64DA" w:rsidRDefault="00674BFA" w:rsidP="00C53EA8">
            <w:pPr>
              <w:rPr>
                <w:sz w:val="22"/>
                <w:szCs w:val="22"/>
              </w:rPr>
            </w:pPr>
          </w:p>
        </w:tc>
      </w:tr>
    </w:tbl>
    <w:p w14:paraId="6942E357" w14:textId="77777777" w:rsidR="007A62AF" w:rsidRPr="007A62AF" w:rsidRDefault="007A62AF" w:rsidP="00C53EA8">
      <w:pPr>
        <w:rPr>
          <w:sz w:val="22"/>
          <w:szCs w:val="22"/>
        </w:rPr>
      </w:pPr>
    </w:p>
    <w:p w14:paraId="4618786A" w14:textId="77777777" w:rsidR="008A5B5B" w:rsidRDefault="008A5B5B"/>
    <w:p w14:paraId="33D0655B" w14:textId="77777777" w:rsidR="001530FA" w:rsidRDefault="001530FA"/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3271"/>
        <w:gridCol w:w="3125"/>
      </w:tblGrid>
      <w:tr w:rsidR="00E94951" w14:paraId="2F97F31F" w14:textId="77777777" w:rsidTr="00DD64DA">
        <w:tc>
          <w:tcPr>
            <w:tcW w:w="2890" w:type="dxa"/>
            <w:tcBorders>
              <w:bottom w:val="single" w:sz="18" w:space="0" w:color="auto"/>
            </w:tcBorders>
          </w:tcPr>
          <w:p w14:paraId="5CCD2EA5" w14:textId="77777777" w:rsidR="00E94951" w:rsidRDefault="00E94951"/>
        </w:tc>
        <w:tc>
          <w:tcPr>
            <w:tcW w:w="3271" w:type="dxa"/>
            <w:tcBorders>
              <w:bottom w:val="single" w:sz="18" w:space="0" w:color="auto"/>
            </w:tcBorders>
          </w:tcPr>
          <w:p w14:paraId="468360EF" w14:textId="77777777" w:rsidR="00E94951" w:rsidRDefault="00E94951"/>
        </w:tc>
        <w:tc>
          <w:tcPr>
            <w:tcW w:w="3125" w:type="dxa"/>
            <w:tcBorders>
              <w:bottom w:val="single" w:sz="18" w:space="0" w:color="auto"/>
            </w:tcBorders>
          </w:tcPr>
          <w:p w14:paraId="392A875E" w14:textId="77777777" w:rsidR="00E94951" w:rsidRDefault="00E94951"/>
        </w:tc>
      </w:tr>
      <w:tr w:rsidR="00E94951" w14:paraId="7F8BAC80" w14:textId="77777777" w:rsidTr="00DD64DA">
        <w:tc>
          <w:tcPr>
            <w:tcW w:w="2890" w:type="dxa"/>
            <w:tcBorders>
              <w:top w:val="single" w:sz="18" w:space="0" w:color="auto"/>
            </w:tcBorders>
          </w:tcPr>
          <w:p w14:paraId="7356BB29" w14:textId="77777777" w:rsidR="00E94951" w:rsidRDefault="00E94951">
            <w:r>
              <w:t>(Ort, Datum)</w:t>
            </w:r>
          </w:p>
        </w:tc>
        <w:tc>
          <w:tcPr>
            <w:tcW w:w="3271" w:type="dxa"/>
            <w:tcBorders>
              <w:top w:val="single" w:sz="18" w:space="0" w:color="auto"/>
            </w:tcBorders>
          </w:tcPr>
          <w:p w14:paraId="6156F7FF" w14:textId="77777777" w:rsidR="00E94951" w:rsidRDefault="00E94951" w:rsidP="00DD64DA">
            <w:pPr>
              <w:jc w:val="right"/>
            </w:pPr>
            <w:r>
              <w:t>(Unterschrift Vereinssportleitung)</w:t>
            </w:r>
          </w:p>
        </w:tc>
        <w:tc>
          <w:tcPr>
            <w:tcW w:w="3125" w:type="dxa"/>
            <w:tcBorders>
              <w:top w:val="single" w:sz="18" w:space="0" w:color="auto"/>
            </w:tcBorders>
          </w:tcPr>
          <w:p w14:paraId="6074E540" w14:textId="77777777" w:rsidR="00E94951" w:rsidRDefault="00E94951" w:rsidP="00DD64DA">
            <w:pPr>
              <w:jc w:val="right"/>
            </w:pPr>
            <w:r>
              <w:t>(Email Vereinssportleitung)</w:t>
            </w:r>
          </w:p>
        </w:tc>
      </w:tr>
    </w:tbl>
    <w:p w14:paraId="2C65AC0D" w14:textId="77777777" w:rsidR="001530FA" w:rsidRDefault="001530FA"/>
    <w:sectPr w:rsidR="001530FA" w:rsidSect="00674BFA">
      <w:headerReference w:type="default" r:id="rId8"/>
      <w:headerReference w:type="first" r:id="rId9"/>
      <w:footerReference w:type="first" r:id="rId10"/>
      <w:type w:val="continuous"/>
      <w:pgSz w:w="11906" w:h="16838" w:code="1"/>
      <w:pgMar w:top="2552" w:right="567" w:bottom="1134" w:left="1134" w:header="958" w:footer="95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350F" w14:textId="77777777" w:rsidR="00D0794D" w:rsidRDefault="00D0794D">
      <w:r>
        <w:separator/>
      </w:r>
    </w:p>
  </w:endnote>
  <w:endnote w:type="continuationSeparator" w:id="0">
    <w:p w14:paraId="171C5F79" w14:textId="77777777" w:rsidR="00D0794D" w:rsidRDefault="00D0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DD14" w14:textId="77777777" w:rsidR="008A5B5B" w:rsidRDefault="008A5B5B">
    <w:pPr>
      <w:pStyle w:val="Fuzeile"/>
      <w:jc w:val="left"/>
      <w:rPr>
        <w:color w:val="339966"/>
        <w:sz w:val="16"/>
      </w:rPr>
    </w:pPr>
  </w:p>
  <w:p w14:paraId="188D2EFF" w14:textId="77777777" w:rsidR="008A5B5B" w:rsidRDefault="008A5B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8C7F" w14:textId="77777777" w:rsidR="00D0794D" w:rsidRDefault="00D0794D">
      <w:r>
        <w:separator/>
      </w:r>
    </w:p>
  </w:footnote>
  <w:footnote w:type="continuationSeparator" w:id="0">
    <w:p w14:paraId="2BD87941" w14:textId="77777777" w:rsidR="00D0794D" w:rsidRDefault="00D0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E758" w14:textId="57FDC4FC" w:rsidR="008A5B5B" w:rsidRDefault="008A5B5B">
    <w:pPr>
      <w:pStyle w:val="Kopfzeile"/>
    </w:pPr>
    <w:r>
      <w:sym w:font="Wingdings" w:char="F06C"/>
    </w:r>
    <w:r>
      <w:t xml:space="preserve">  </w:t>
    </w:r>
    <w:r>
      <w:t xml:space="preserve">Page </w:t>
    </w:r>
    <w:r>
      <w:fldChar w:fldCharType="begin"/>
    </w:r>
    <w:r>
      <w:instrText xml:space="preserve"> PAGE \* ARABIC \* MERGEFORMAT </w:instrText>
    </w:r>
    <w:r>
      <w:fldChar w:fldCharType="separate"/>
    </w:r>
    <w:r w:rsidR="000C2581">
      <w:rPr>
        <w:noProof/>
      </w:rPr>
      <w:t>2</w:t>
    </w:r>
    <w:r>
      <w:fldChar w:fldCharType="end"/>
    </w: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D3736C">
      <w:rPr>
        <w:noProof/>
      </w:rPr>
      <w:t>Januar 12, 2026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F512" w14:textId="77777777" w:rsidR="008A5B5B" w:rsidRDefault="008A5B5B" w:rsidP="000C2581">
    <w:pPr>
      <w:pStyle w:val="Briefkopf"/>
      <w:framePr w:w="952" w:h="417" w:hRule="exact" w:wrap="notBeside" w:hAnchor="page" w:x="4469" w:y="2049"/>
    </w:pPr>
  </w:p>
  <w:p w14:paraId="35668A9B" w14:textId="77777777" w:rsidR="008A5B5B" w:rsidRDefault="008A5B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8C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8C3E9E"/>
    <w:multiLevelType w:val="singleLevel"/>
    <w:tmpl w:val="37E252A4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64257299">
    <w:abstractNumId w:val="0"/>
  </w:num>
  <w:num w:numId="2" w16cid:durableId="473059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99"/>
    <w:rsid w:val="000C2581"/>
    <w:rsid w:val="001075BA"/>
    <w:rsid w:val="00120401"/>
    <w:rsid w:val="001530FA"/>
    <w:rsid w:val="00203FE5"/>
    <w:rsid w:val="004139C6"/>
    <w:rsid w:val="00507B9C"/>
    <w:rsid w:val="00512A7F"/>
    <w:rsid w:val="00674BFA"/>
    <w:rsid w:val="007A62AF"/>
    <w:rsid w:val="00862999"/>
    <w:rsid w:val="008A5B5B"/>
    <w:rsid w:val="009735F9"/>
    <w:rsid w:val="00A1786E"/>
    <w:rsid w:val="00AE5F13"/>
    <w:rsid w:val="00C53EA8"/>
    <w:rsid w:val="00D0794D"/>
    <w:rsid w:val="00D3736C"/>
    <w:rsid w:val="00DD64DA"/>
    <w:rsid w:val="00E55E00"/>
    <w:rsid w:val="00E57B5F"/>
    <w:rsid w:val="00E94951"/>
    <w:rsid w:val="00F0643F"/>
    <w:rsid w:val="00F752D1"/>
    <w:rsid w:val="00F8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95B7A7"/>
  <w15:chartTrackingRefBased/>
  <w15:docId w15:val="{67AEDC5E-7AC7-4AD2-A471-EC00F91C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pacing w:val="-5"/>
    </w:rPr>
  </w:style>
  <w:style w:type="paragraph" w:styleId="berschrift1">
    <w:name w:val="heading 1"/>
    <w:basedOn w:val="Standard"/>
    <w:next w:val="Textkrper"/>
    <w:qFormat/>
    <w:pPr>
      <w:keepNext/>
      <w:keepLines/>
      <w:spacing w:after="220" w:line="220" w:lineRule="atLeast"/>
      <w:jc w:val="left"/>
      <w:outlineLvl w:val="0"/>
    </w:pPr>
    <w:rPr>
      <w:rFonts w:ascii="Arial Black" w:hAnsi="Arial Black"/>
      <w:spacing w:val="-10"/>
      <w:kern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Standard"/>
    <w:semiHidden/>
    <w:pPr>
      <w:spacing w:before="220" w:after="220" w:line="220" w:lineRule="atLeast"/>
    </w:pPr>
  </w:style>
  <w:style w:type="paragraph" w:styleId="Textkrper">
    <w:name w:val="Body Text"/>
    <w:basedOn w:val="Standard"/>
    <w:semiHidden/>
    <w:pPr>
      <w:spacing w:after="220" w:line="220" w:lineRule="atLeast"/>
    </w:pPr>
  </w:style>
  <w:style w:type="paragraph" w:styleId="Gruformel">
    <w:name w:val="Closing"/>
    <w:basedOn w:val="Standard"/>
    <w:next w:val="Unterschrift"/>
    <w:semiHidden/>
    <w:pPr>
      <w:keepNext/>
      <w:spacing w:after="220" w:line="220" w:lineRule="atLeast"/>
    </w:pPr>
  </w:style>
  <w:style w:type="paragraph" w:styleId="Unterschrift">
    <w:name w:val="Signature"/>
    <w:basedOn w:val="Standard"/>
    <w:next w:val="FirmenunterschriftAbteilung"/>
    <w:semiHidden/>
    <w:pPr>
      <w:keepNext/>
      <w:spacing w:before="720" w:line="220" w:lineRule="atLeast"/>
    </w:pPr>
  </w:style>
  <w:style w:type="paragraph" w:customStyle="1" w:styleId="Firmenname">
    <w:name w:val="Firmenname"/>
    <w:basedOn w:val="Standar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Standard"/>
    <w:next w:val="Standard"/>
    <w:semiHidden/>
    <w:pPr>
      <w:spacing w:after="220" w:line="220" w:lineRule="atLeast"/>
    </w:pPr>
  </w:style>
  <w:style w:type="paragraph" w:customStyle="1" w:styleId="Briefkopf">
    <w:name w:val="Briefkopf"/>
    <w:basedOn w:val="Kopfzeile"/>
    <w:pPr>
      <w:framePr w:h="5914" w:hRule="exact" w:hSpace="142" w:vSpace="142" w:wrap="notBeside" w:vAnchor="page" w:hAnchor="margin" w:y="1"/>
    </w:pPr>
    <w:rPr>
      <w:rFonts w:ascii="Garamond" w:hAnsi="Garamond"/>
      <w:spacing w:val="0"/>
      <w:kern w:val="18"/>
    </w:rPr>
  </w:style>
  <w:style w:type="paragraph" w:customStyle="1" w:styleId="Absender">
    <w:name w:val="Absender"/>
    <w:basedOn w:val="Standar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</w:r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Bezugszeichenzeile">
    <w:name w:val="Bezugszeichenzeile"/>
    <w:basedOn w:val="Standard"/>
    <w:next w:val="Bezugszeichentext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pPr>
      <w:framePr w:wrap="notBeside"/>
      <w:ind w:right="-964"/>
    </w:pPr>
    <w:rPr>
      <w:sz w:val="20"/>
    </w:rPr>
  </w:style>
  <w:style w:type="paragraph" w:customStyle="1" w:styleId="Betreffzeile">
    <w:name w:val="Betreffzeile"/>
    <w:basedOn w:val="Standard"/>
    <w:next w:val="Anrede"/>
    <w:pPr>
      <w:framePr w:wrap="notBeside" w:vAnchor="page" w:hAnchor="text" w:y="6482"/>
    </w:pPr>
    <w:rPr>
      <w:b/>
    </w:rPr>
  </w:style>
  <w:style w:type="paragraph" w:customStyle="1" w:styleId="AbsenderimKuvertfenster">
    <w:name w:val="Absender im Kuvertfenster"/>
    <w:basedOn w:val="Standard"/>
    <w:next w:val="Standard"/>
    <w:pPr>
      <w:framePr w:wrap="notBeside" w:vAnchor="page" w:hAnchor="text" w:y="2881"/>
      <w:jc w:val="left"/>
    </w:pPr>
    <w:rPr>
      <w:spacing w:val="0"/>
      <w:sz w:val="16"/>
      <w:u w:val="single"/>
    </w:rPr>
  </w:style>
  <w:style w:type="paragraph" w:customStyle="1" w:styleId="Versandanweisungen">
    <w:name w:val="Versandanweisungen"/>
    <w:basedOn w:val="Standard"/>
    <w:next w:val="Standard"/>
    <w:pPr>
      <w:framePr w:wrap="notBeside" w:vAnchor="page" w:hAnchor="text" w:y="2881"/>
      <w:jc w:val="left"/>
    </w:pPr>
    <w:rPr>
      <w:spacing w:val="0"/>
    </w:rPr>
  </w:style>
  <w:style w:type="character" w:styleId="Hervorhebung">
    <w:name w:val="Emphasis"/>
    <w:qFormat/>
    <w:rPr>
      <w:rFonts w:ascii="Arial Black" w:hAnsi="Arial Black"/>
      <w:sz w:val="18"/>
    </w:rPr>
  </w:style>
  <w:style w:type="paragraph" w:customStyle="1" w:styleId="Firmenunterschrift">
    <w:name w:val="Firmenunterschrift"/>
    <w:basedOn w:val="FirmenunterschriftAbteilung"/>
  </w:style>
  <w:style w:type="paragraph" w:customStyle="1" w:styleId="Briefkopfadresse">
    <w:name w:val="Briefkopfadresse"/>
    <w:basedOn w:val="Standard"/>
    <w:pPr>
      <w:framePr w:wrap="notBeside" w:vAnchor="page" w:hAnchor="text" w:y="3369"/>
      <w:spacing w:line="220" w:lineRule="atLeast"/>
    </w:pPr>
  </w:style>
  <w:style w:type="paragraph" w:customStyle="1" w:styleId="CcListe">
    <w:name w:val="Cc Liste"/>
    <w:basedOn w:val="Standard"/>
    <w:pPr>
      <w:tabs>
        <w:tab w:val="left" w:pos="1134"/>
      </w:tabs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</w:rPr>
  </w:style>
  <w:style w:type="paragraph" w:customStyle="1" w:styleId="UnterschriftFirma">
    <w:name w:val="Unterschrift Firma"/>
    <w:basedOn w:val="Unterschrift"/>
    <w:next w:val="Standard"/>
    <w:pPr>
      <w:spacing w:before="0"/>
      <w:jc w:val="left"/>
    </w:pPr>
  </w:style>
  <w:style w:type="paragraph" w:customStyle="1" w:styleId="TiteldesUnterzeichners">
    <w:name w:val="Titel des Unterzeichners"/>
    <w:basedOn w:val="Unterschrift"/>
    <w:next w:val="Standard"/>
    <w:pPr>
      <w:spacing w:before="0"/>
      <w:jc w:val="left"/>
    </w:pPr>
  </w:style>
  <w:style w:type="paragraph" w:customStyle="1" w:styleId="Betreff">
    <w:name w:val="Betreff"/>
    <w:basedOn w:val="Standard"/>
    <w:next w:val="Anrede"/>
    <w:pPr>
      <w:jc w:val="left"/>
    </w:pPr>
    <w:rPr>
      <w:rFonts w:ascii="Times New Roman" w:hAnsi="Times New Roman"/>
      <w:b/>
      <w:spacing w:val="0"/>
    </w:rPr>
  </w:style>
  <w:style w:type="paragraph" w:styleId="Aufzhlungszeichen">
    <w:name w:val="List Bullet"/>
    <w:basedOn w:val="Liste"/>
    <w:autoRedefine/>
    <w:semiHidden/>
    <w:pPr>
      <w:numPr>
        <w:numId w:val="2"/>
      </w:numPr>
      <w:spacing w:after="220" w:line="220" w:lineRule="atLeast"/>
    </w:pPr>
  </w:style>
  <w:style w:type="paragraph" w:styleId="Liste">
    <w:name w:val="List"/>
    <w:basedOn w:val="Standard"/>
    <w:semiHidden/>
    <w:pPr>
      <w:ind w:left="283" w:hanging="283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2999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62999"/>
    <w:rPr>
      <w:rFonts w:ascii="Tahoma" w:hAnsi="Tahoma" w:cs="Tahoma"/>
      <w:spacing w:val="-5"/>
      <w:sz w:val="16"/>
      <w:szCs w:val="16"/>
    </w:rPr>
  </w:style>
  <w:style w:type="paragraph" w:customStyle="1" w:styleId="Default">
    <w:name w:val="Default"/>
    <w:rsid w:val="00C53EA8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table" w:styleId="Tabellengitternetz">
    <w:name w:val="Tabellengitternetz"/>
    <w:basedOn w:val="NormaleTabelle"/>
    <w:uiPriority w:val="59"/>
    <w:rsid w:val="00C5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Templates\1031\Professioneller%20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Professioneller Brief</Template>
  <TotalTime>0</TotalTime>
  <Pages>1</Pages>
  <Words>59</Words>
  <Characters>524</Characters>
  <Application>Microsoft Office Word</Application>
  <DocSecurity>0</DocSecurity>
  <Lines>262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Professioneller Brief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Professioneller Brief</dc:title>
  <dc:subject/>
  <dc:creator>Borgfelder Schützengilde</dc:creator>
  <cp:keywords/>
  <cp:lastModifiedBy>Herbert Fedderwitz</cp:lastModifiedBy>
  <cp:revision>5</cp:revision>
  <cp:lastPrinted>2026-01-12T08:23:00Z</cp:lastPrinted>
  <dcterms:created xsi:type="dcterms:W3CDTF">2026-01-12T08:22:00Z</dcterms:created>
  <dcterms:modified xsi:type="dcterms:W3CDTF">2026-01-12T08:23:00Z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LCID">
    <vt:i4>1031</vt:i4>
  </property>
  <property fmtid="{D5CDD505-2E9C-101B-9397-08002B2CF9AE}" pid="4" name="Version">
    <vt:i4>99031900</vt:i4>
  </property>
</Properties>
</file>